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"/>
        <w:tblOverlap w:val="never"/>
        <w:tblW w:w="5078" w:type="pct"/>
        <w:tblLayout w:type="fixed"/>
        <w:tblLook w:val="01E0" w:firstRow="1" w:lastRow="1" w:firstColumn="1" w:lastColumn="1" w:noHBand="0" w:noVBand="0"/>
      </w:tblPr>
      <w:tblGrid>
        <w:gridCol w:w="2515"/>
        <w:gridCol w:w="2516"/>
        <w:gridCol w:w="237"/>
        <w:gridCol w:w="4520"/>
      </w:tblGrid>
      <w:tr w:rsidR="00586ADD" w:rsidRPr="00460651" w14:paraId="783D4336" w14:textId="77777777" w:rsidTr="00023155">
        <w:tc>
          <w:tcPr>
            <w:tcW w:w="2570" w:type="pct"/>
            <w:gridSpan w:val="2"/>
          </w:tcPr>
          <w:p w14:paraId="64CD5B44" w14:textId="77777777" w:rsidR="00586ADD" w:rsidRPr="003C4D7F" w:rsidRDefault="00586ADD" w:rsidP="00460651">
            <w:pPr>
              <w:rPr>
                <w:rFonts w:ascii="Calibri" w:hAnsi="Calibri"/>
                <w:b/>
                <w:sz w:val="26"/>
                <w:szCs w:val="26"/>
                <w:lang w:val="en-US"/>
              </w:rPr>
            </w:pPr>
            <w:r w:rsidRPr="00460651">
              <w:rPr>
                <w:rFonts w:ascii="Calibri" w:hAnsi="Calibri"/>
                <w:b/>
                <w:sz w:val="26"/>
                <w:szCs w:val="26"/>
              </w:rPr>
              <w:t>ΑΙΤΗΣΗ</w:t>
            </w:r>
          </w:p>
        </w:tc>
        <w:tc>
          <w:tcPr>
            <w:tcW w:w="121" w:type="pct"/>
          </w:tcPr>
          <w:p w14:paraId="3533399D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  <w:tc>
          <w:tcPr>
            <w:tcW w:w="2309" w:type="pct"/>
            <w:vMerge w:val="restart"/>
            <w:shd w:val="clear" w:color="auto" w:fill="auto"/>
          </w:tcPr>
          <w:p w14:paraId="093603D2" w14:textId="77777777" w:rsidR="00586ADD" w:rsidRPr="00460651" w:rsidRDefault="00586ADD" w:rsidP="00460651">
            <w:pPr>
              <w:rPr>
                <w:rFonts w:ascii="Calibri" w:hAnsi="Calibri"/>
              </w:rPr>
            </w:pPr>
            <w:r w:rsidRPr="00460651">
              <w:rPr>
                <w:rFonts w:ascii="Calibri" w:hAnsi="Calibri"/>
                <w:b/>
              </w:rPr>
              <w:t>Προς</w:t>
            </w:r>
            <w:r w:rsidRPr="00460651">
              <w:rPr>
                <w:rFonts w:ascii="Calibri" w:hAnsi="Calibri"/>
              </w:rPr>
              <w:t>:  Πανεπιστήμιο Δυτικής Μακεδονίας</w:t>
            </w:r>
          </w:p>
        </w:tc>
      </w:tr>
      <w:tr w:rsidR="00586ADD" w:rsidRPr="00460651" w14:paraId="3279B8EE" w14:textId="77777777" w:rsidTr="00023155">
        <w:trPr>
          <w:trHeight w:hRule="exact" w:val="340"/>
        </w:trPr>
        <w:tc>
          <w:tcPr>
            <w:tcW w:w="2570" w:type="pct"/>
            <w:gridSpan w:val="2"/>
          </w:tcPr>
          <w:p w14:paraId="61486A19" w14:textId="458F09B9" w:rsidR="00586ADD" w:rsidRPr="00460651" w:rsidRDefault="00586ADD" w:rsidP="00460651">
            <w:pPr>
              <w:rPr>
                <w:rFonts w:ascii="Calibri" w:hAnsi="Calibri"/>
              </w:rPr>
            </w:pPr>
            <w:r w:rsidRPr="00460651">
              <w:rPr>
                <w:rFonts w:ascii="Calibri" w:hAnsi="Calibri"/>
              </w:rPr>
              <w:t>Όνομα:</w:t>
            </w:r>
          </w:p>
        </w:tc>
        <w:tc>
          <w:tcPr>
            <w:tcW w:w="121" w:type="pct"/>
          </w:tcPr>
          <w:p w14:paraId="321B281C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  <w:tc>
          <w:tcPr>
            <w:tcW w:w="2309" w:type="pct"/>
            <w:vMerge/>
            <w:shd w:val="clear" w:color="auto" w:fill="auto"/>
          </w:tcPr>
          <w:p w14:paraId="56DE8AA5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</w:tr>
      <w:tr w:rsidR="00586ADD" w:rsidRPr="00460651" w14:paraId="41389B8E" w14:textId="77777777" w:rsidTr="00023155">
        <w:trPr>
          <w:trHeight w:hRule="exact" w:val="340"/>
        </w:trPr>
        <w:tc>
          <w:tcPr>
            <w:tcW w:w="2570" w:type="pct"/>
            <w:gridSpan w:val="2"/>
          </w:tcPr>
          <w:p w14:paraId="02B845E7" w14:textId="0C6D1041" w:rsidR="00586ADD" w:rsidRPr="00460651" w:rsidRDefault="00586ADD" w:rsidP="00460651">
            <w:pPr>
              <w:rPr>
                <w:rFonts w:ascii="Calibri" w:hAnsi="Calibri"/>
              </w:rPr>
            </w:pPr>
            <w:r w:rsidRPr="00460651">
              <w:rPr>
                <w:rFonts w:ascii="Calibri" w:hAnsi="Calibri"/>
              </w:rPr>
              <w:t>Επώνυμο:</w:t>
            </w:r>
          </w:p>
        </w:tc>
        <w:tc>
          <w:tcPr>
            <w:tcW w:w="121" w:type="pct"/>
          </w:tcPr>
          <w:p w14:paraId="725E4E4F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  <w:tc>
          <w:tcPr>
            <w:tcW w:w="2309" w:type="pct"/>
            <w:vMerge/>
            <w:shd w:val="clear" w:color="auto" w:fill="auto"/>
          </w:tcPr>
          <w:p w14:paraId="26EF3107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</w:tr>
      <w:tr w:rsidR="00586ADD" w:rsidRPr="00460651" w14:paraId="413FA85E" w14:textId="77777777" w:rsidTr="00023155">
        <w:trPr>
          <w:trHeight w:hRule="exact" w:val="340"/>
        </w:trPr>
        <w:tc>
          <w:tcPr>
            <w:tcW w:w="2570" w:type="pct"/>
            <w:gridSpan w:val="2"/>
          </w:tcPr>
          <w:p w14:paraId="33B47166" w14:textId="60346983" w:rsidR="00586ADD" w:rsidRPr="00460651" w:rsidRDefault="00586ADD" w:rsidP="00460651">
            <w:pPr>
              <w:rPr>
                <w:rFonts w:ascii="Calibri" w:hAnsi="Calibri"/>
              </w:rPr>
            </w:pPr>
            <w:r w:rsidRPr="00460651">
              <w:rPr>
                <w:rFonts w:ascii="Calibri" w:hAnsi="Calibri"/>
              </w:rPr>
              <w:t>Ιδιότητα:</w:t>
            </w:r>
          </w:p>
        </w:tc>
        <w:tc>
          <w:tcPr>
            <w:tcW w:w="121" w:type="pct"/>
          </w:tcPr>
          <w:p w14:paraId="2C6F3597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  <w:tc>
          <w:tcPr>
            <w:tcW w:w="2309" w:type="pct"/>
            <w:vMerge/>
            <w:shd w:val="clear" w:color="auto" w:fill="auto"/>
          </w:tcPr>
          <w:p w14:paraId="4167AC09" w14:textId="77777777" w:rsidR="00586ADD" w:rsidRPr="00460651" w:rsidRDefault="00586ADD" w:rsidP="00460651">
            <w:pPr>
              <w:jc w:val="center"/>
              <w:rPr>
                <w:rFonts w:ascii="Calibri" w:hAnsi="Calibri"/>
              </w:rPr>
            </w:pPr>
          </w:p>
        </w:tc>
      </w:tr>
      <w:tr w:rsidR="00586ADD" w:rsidRPr="00460651" w14:paraId="41BAD15A" w14:textId="77777777" w:rsidTr="00023155">
        <w:trPr>
          <w:trHeight w:hRule="exact" w:val="340"/>
        </w:trPr>
        <w:tc>
          <w:tcPr>
            <w:tcW w:w="2570" w:type="pct"/>
            <w:gridSpan w:val="2"/>
          </w:tcPr>
          <w:p w14:paraId="422AE27C" w14:textId="77777777" w:rsidR="00586ADD" w:rsidRPr="00460651" w:rsidRDefault="00586ADD" w:rsidP="00460651">
            <w:pPr>
              <w:rPr>
                <w:rFonts w:ascii="Calibri" w:hAnsi="Calibri"/>
              </w:rPr>
            </w:pPr>
            <w:r w:rsidRPr="00460651">
              <w:rPr>
                <w:rFonts w:ascii="Calibri" w:hAnsi="Calibri"/>
              </w:rPr>
              <w:t>Τμήμα:</w:t>
            </w:r>
          </w:p>
        </w:tc>
        <w:tc>
          <w:tcPr>
            <w:tcW w:w="121" w:type="pct"/>
          </w:tcPr>
          <w:p w14:paraId="023F7BB4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  <w:tc>
          <w:tcPr>
            <w:tcW w:w="2309" w:type="pct"/>
            <w:shd w:val="clear" w:color="auto" w:fill="auto"/>
          </w:tcPr>
          <w:p w14:paraId="587954E6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</w:tr>
      <w:tr w:rsidR="00586ADD" w:rsidRPr="00460651" w14:paraId="5B6EE97A" w14:textId="77777777" w:rsidTr="00023155">
        <w:trPr>
          <w:trHeight w:hRule="exact" w:val="340"/>
        </w:trPr>
        <w:tc>
          <w:tcPr>
            <w:tcW w:w="2570" w:type="pct"/>
            <w:gridSpan w:val="2"/>
          </w:tcPr>
          <w:p w14:paraId="36FE335A" w14:textId="55C0B243" w:rsidR="00586ADD" w:rsidRPr="00460651" w:rsidRDefault="00586ADD" w:rsidP="00460651">
            <w:pPr>
              <w:rPr>
                <w:rFonts w:ascii="Calibri" w:hAnsi="Calibri"/>
              </w:rPr>
            </w:pPr>
            <w:r w:rsidRPr="00460651">
              <w:rPr>
                <w:rFonts w:ascii="Calibri" w:hAnsi="Calibri"/>
              </w:rPr>
              <w:t>Τηλέφωνο</w:t>
            </w:r>
            <w:r w:rsidRPr="00460651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121" w:type="pct"/>
          </w:tcPr>
          <w:p w14:paraId="5104CC60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  <w:tc>
          <w:tcPr>
            <w:tcW w:w="2309" w:type="pct"/>
            <w:shd w:val="clear" w:color="auto" w:fill="auto"/>
          </w:tcPr>
          <w:p w14:paraId="4021600F" w14:textId="77777777" w:rsidR="00586ADD" w:rsidRPr="00460651" w:rsidRDefault="00586ADD" w:rsidP="00460651">
            <w:pPr>
              <w:rPr>
                <w:rFonts w:ascii="Calibri" w:hAnsi="Calibri"/>
              </w:rPr>
            </w:pPr>
          </w:p>
        </w:tc>
      </w:tr>
      <w:tr w:rsidR="00586ADD" w:rsidRPr="00460651" w14:paraId="1A2EA30C" w14:textId="77777777" w:rsidTr="00460651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FFD8D8" w14:textId="77777777" w:rsidR="00586ADD" w:rsidRPr="00460651" w:rsidRDefault="00586ADD" w:rsidP="0046065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86ADD" w:rsidRPr="00460651" w14:paraId="33E91741" w14:textId="77777777" w:rsidTr="00460651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31CF44" w14:textId="77777777" w:rsidR="00586ADD" w:rsidRPr="00460651" w:rsidRDefault="00586ADD" w:rsidP="00460651">
            <w:pPr>
              <w:jc w:val="center"/>
              <w:rPr>
                <w:rFonts w:ascii="Calibri" w:hAnsi="Calibri"/>
                <w:b/>
              </w:rPr>
            </w:pPr>
            <w:r w:rsidRPr="00460651">
              <w:rPr>
                <w:rFonts w:ascii="Calibri" w:hAnsi="Calibri"/>
                <w:b/>
              </w:rPr>
              <w:t>Σας παρακαλώ να μου χορηγήσετε άδεια:</w:t>
            </w:r>
          </w:p>
        </w:tc>
      </w:tr>
      <w:tr w:rsidR="00430699" w:rsidRPr="00460651" w14:paraId="17EF0042" w14:textId="77777777" w:rsidTr="00023155">
        <w:trPr>
          <w:trHeight w:val="258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FCB3F" w14:textId="0D196199" w:rsidR="0023270E" w:rsidRPr="008A4ADD" w:rsidRDefault="00000000" w:rsidP="0087561C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-1405225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3069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430699" w:rsidRPr="0087561C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430699" w:rsidRPr="0087561C">
              <w:rPr>
                <w:rFonts w:ascii="Calibri" w:hAnsi="Calibri" w:cs="Calibri"/>
                <w:b/>
                <w:sz w:val="22"/>
                <w:szCs w:val="22"/>
              </w:rPr>
              <w:t>κανονική</w:t>
            </w:r>
          </w:p>
          <w:p w14:paraId="33D65FF4" w14:textId="77777777" w:rsidR="00C32635" w:rsidRPr="008A4ADD" w:rsidRDefault="00000000" w:rsidP="0087561C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-10873868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2635" w:rsidRPr="008756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 xml:space="preserve">  αναρρωτική</w:t>
            </w:r>
          </w:p>
          <w:p w14:paraId="6C1DA5E9" w14:textId="21C1DF09" w:rsidR="00C32635" w:rsidRPr="008A4ADD" w:rsidRDefault="00000000" w:rsidP="0087561C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674466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2635" w:rsidRPr="008756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 xml:space="preserve">αιμοδοσίας </w:t>
            </w:r>
          </w:p>
          <w:p w14:paraId="11BF5D6E" w14:textId="77777777" w:rsidR="00C32635" w:rsidRPr="008A4ADD" w:rsidRDefault="00000000" w:rsidP="0087561C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606017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2635" w:rsidRPr="008756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 xml:space="preserve">  άνευ αποδοχών</w:t>
            </w:r>
          </w:p>
          <w:p w14:paraId="102DF142" w14:textId="40D12D2B" w:rsidR="00C32635" w:rsidRPr="0087561C" w:rsidRDefault="00000000" w:rsidP="00C32635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1818681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2635" w:rsidRPr="008756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 xml:space="preserve">  εξετάσεων    </w:t>
            </w:r>
            <w:r w:rsidR="00C32635" w:rsidRPr="008A4AD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430699" w:rsidRPr="0087561C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</w:t>
            </w:r>
          </w:p>
          <w:p w14:paraId="7507F9DB" w14:textId="25961571" w:rsidR="00C32635" w:rsidRPr="0087561C" w:rsidRDefault="00000000" w:rsidP="00C32635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259959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2635" w:rsidRPr="008756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 xml:space="preserve">άλλη: </w:t>
            </w:r>
            <w:r w:rsidR="00C32635" w:rsidRPr="0087561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…………………………………………………………………….</w:t>
            </w:r>
          </w:p>
          <w:p w14:paraId="407841D4" w14:textId="2FF4F949" w:rsidR="00430699" w:rsidRPr="0087561C" w:rsidRDefault="00430699" w:rsidP="0087561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BEA7E8" w14:textId="1F2000CF" w:rsidR="00C32635" w:rsidRPr="0087561C" w:rsidRDefault="00000000" w:rsidP="00C32635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-124236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3DB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>κύησης</w:t>
            </w:r>
          </w:p>
          <w:p w14:paraId="343C4E97" w14:textId="15A6B629" w:rsidR="00C32635" w:rsidRPr="0087561C" w:rsidRDefault="00000000" w:rsidP="00C32635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1218162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2635" w:rsidRPr="008756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>λοχείας</w:t>
            </w:r>
          </w:p>
          <w:p w14:paraId="089FD27F" w14:textId="35C65B3B" w:rsidR="00C32635" w:rsidRPr="0087561C" w:rsidRDefault="00000000" w:rsidP="00C32635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-1526632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2635" w:rsidRPr="008756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>ανατροφής τέκνου</w:t>
            </w:r>
          </w:p>
          <w:p w14:paraId="1B73AAF0" w14:textId="77777777" w:rsidR="00430699" w:rsidRPr="005901DE" w:rsidRDefault="00000000" w:rsidP="00C326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296725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2635" w:rsidRPr="008756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>γονική</w:t>
            </w:r>
          </w:p>
          <w:p w14:paraId="48013DE1" w14:textId="1CCD5A99" w:rsidR="00C32635" w:rsidRPr="005901DE" w:rsidRDefault="00000000" w:rsidP="00C32635">
            <w:pPr>
              <w:tabs>
                <w:tab w:val="left" w:pos="234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373278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2635" w:rsidRPr="008756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2635" w:rsidRPr="0087561C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32635" w:rsidRPr="0087561C">
              <w:rPr>
                <w:rFonts w:ascii="Calibri" w:hAnsi="Calibri" w:cs="Calibri"/>
                <w:b/>
                <w:sz w:val="22"/>
                <w:szCs w:val="22"/>
              </w:rPr>
              <w:t>ειδική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AFBC73" w14:textId="77777777" w:rsidR="00430699" w:rsidRPr="00460651" w:rsidRDefault="00430699" w:rsidP="00460651">
            <w:pPr>
              <w:rPr>
                <w:rFonts w:ascii="Calibri" w:hAnsi="Calibri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D6E34" w14:textId="5A056ADE" w:rsidR="00430699" w:rsidRPr="00460651" w:rsidRDefault="00000000" w:rsidP="00460651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-2043731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621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430699" w:rsidRPr="00460651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430699" w:rsidRPr="0039228F">
              <w:rPr>
                <w:rFonts w:ascii="Calibri" w:hAnsi="Calibri"/>
                <w:b/>
                <w:sz w:val="22"/>
                <w:szCs w:val="22"/>
                <w:u w:val="single"/>
              </w:rPr>
              <w:t>για μετακίνηση</w:t>
            </w:r>
            <w:r w:rsidR="00430699" w:rsidRPr="00460651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7BD9A66A" w14:textId="51E38D36" w:rsidR="00430699" w:rsidRPr="009B262E" w:rsidRDefault="00430699" w:rsidP="004606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Από:</w:t>
            </w:r>
            <w:r w:rsidRPr="009B262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7D2356E" w14:textId="3D04AE89" w:rsidR="00430699" w:rsidRPr="00460651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Προς: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6589FCC" w14:textId="25446AB9" w:rsidR="00430699" w:rsidRPr="00740331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Ημερομηνία αναχώρησης: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1590969055"/>
                <w:placeholder>
                  <w:docPart w:val="2F245C436F534A7A8D643984B711872B"/>
                </w:placeholder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 w:rsidR="00CB464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         /         /</w:t>
                </w:r>
              </w:sdtContent>
            </w:sdt>
          </w:p>
          <w:p w14:paraId="10F6F8A1" w14:textId="0094614B" w:rsidR="00430699" w:rsidRPr="00740331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Ημερομηνία επανόδου:</w:t>
            </w:r>
            <w:r w:rsidRPr="007403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2122061393"/>
                <w:placeholder>
                  <w:docPart w:val="89F56B93CF024ED3B9BEAC6F6A786E5A"/>
                </w:placeholder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 w:rsidR="00CB464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         /          /</w:t>
                </w:r>
              </w:sdtContent>
            </w:sdt>
          </w:p>
          <w:p w14:paraId="6DACEFB5" w14:textId="16D2DEEE" w:rsidR="00430699" w:rsidRPr="00740331" w:rsidRDefault="00430699" w:rsidP="0046065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Ημερομηνία έναρξης εργασιών:</w:t>
            </w:r>
            <w:r w:rsidRPr="007403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1175798555"/>
                <w:placeholder>
                  <w:docPart w:val="8557EA3204E947298130674C8F35095F"/>
                </w:placeholder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 w:rsidR="00CB464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         /          /</w:t>
                </w:r>
              </w:sdtContent>
            </w:sdt>
          </w:p>
          <w:p w14:paraId="1E74EDF0" w14:textId="186A875A" w:rsidR="00430699" w:rsidRPr="00740331" w:rsidRDefault="00430699" w:rsidP="002F4315">
            <w:pPr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Ημερομηνία λήξης εργασιών:</w:t>
            </w:r>
            <w:r w:rsidRPr="007403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1850392871"/>
                <w:placeholder>
                  <w:docPart w:val="58C25D1D319E4B2FB277DF6D33C2643B"/>
                </w:placeholder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 w:rsidR="00CB464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         /          /</w:t>
                </w:r>
              </w:sdtContent>
            </w:sdt>
          </w:p>
          <w:p w14:paraId="06D8DB58" w14:textId="77777777" w:rsidR="00430699" w:rsidRPr="00831EC9" w:rsidRDefault="00430699" w:rsidP="002F43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Αριθμός έγκρισης αδειών μετακίνησης:</w:t>
            </w:r>
          </w:p>
          <w:p w14:paraId="48637990" w14:textId="1DE97DC6" w:rsidR="00430699" w:rsidRPr="005901DE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Μέσο μετακίνησης:</w:t>
            </w:r>
            <w:r w:rsidRPr="005901D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r w:rsidRPr="005901D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X</w:t>
            </w:r>
            <w:r w:rsidRPr="005901DE">
              <w:rPr>
                <w:rFonts w:ascii="Calibri" w:hAnsi="Calibri"/>
                <w:sz w:val="22"/>
                <w:szCs w:val="22"/>
              </w:rPr>
              <w:t>.</w:t>
            </w:r>
          </w:p>
          <w:p w14:paraId="2B3B64CD" w14:textId="77777777" w:rsidR="00430699" w:rsidRPr="00460651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 w:rsidRPr="00CB4645">
              <w:rPr>
                <w:rFonts w:ascii="Calibri" w:hAnsi="Calibri"/>
                <w:sz w:val="22"/>
                <w:szCs w:val="22"/>
              </w:rPr>
              <w:t>Πηγή χρηματοδότησης: ………………………………</w:t>
            </w:r>
          </w:p>
          <w:p w14:paraId="2096DDFF" w14:textId="77777777" w:rsidR="00430699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…………………………………………………………………….</w:t>
            </w:r>
          </w:p>
          <w:p w14:paraId="73C16705" w14:textId="77777777" w:rsidR="009B59C1" w:rsidRPr="00460651" w:rsidRDefault="009B59C1" w:rsidP="00460651">
            <w:pPr>
              <w:rPr>
                <w:rFonts w:ascii="Calibri" w:hAnsi="Calibri"/>
                <w:sz w:val="22"/>
                <w:szCs w:val="22"/>
              </w:rPr>
            </w:pPr>
          </w:p>
          <w:p w14:paraId="56CF4B17" w14:textId="24201BF4" w:rsidR="00430699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 w:rsidRPr="0039228F">
              <w:rPr>
                <w:rFonts w:ascii="Calibri" w:hAnsi="Calibri"/>
                <w:b/>
                <w:sz w:val="22"/>
                <w:szCs w:val="22"/>
              </w:rPr>
              <w:t>Αιτία μετακίνησης</w:t>
            </w:r>
            <w:r w:rsidRPr="00460651">
              <w:rPr>
                <w:rFonts w:ascii="Calibri" w:hAnsi="Calibri"/>
                <w:sz w:val="22"/>
                <w:szCs w:val="22"/>
              </w:rPr>
              <w:t>: (πλήρης και σαφής αιτιολογία της μετακίνησης) 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14:paraId="02DCCFF2" w14:textId="77777777" w:rsidR="009B59C1" w:rsidRPr="00460651" w:rsidRDefault="009B59C1" w:rsidP="00460651">
            <w:pPr>
              <w:rPr>
                <w:rFonts w:ascii="Calibri" w:hAnsi="Calibri"/>
                <w:sz w:val="22"/>
                <w:szCs w:val="22"/>
              </w:rPr>
            </w:pPr>
          </w:p>
          <w:p w14:paraId="02E774A9" w14:textId="73DBAE79" w:rsidR="00430699" w:rsidRPr="005901DE" w:rsidRDefault="00430699" w:rsidP="004606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4B2B">
              <w:rPr>
                <w:rFonts w:ascii="Calibri" w:hAnsi="Calibri"/>
                <w:b/>
                <w:sz w:val="22"/>
                <w:szCs w:val="22"/>
              </w:rPr>
              <w:t>ΠΡΟΫΠΟΛΟΓΙΣΜΟΣ ΜΕΤΑΚΙΝΗΣΗΣ</w:t>
            </w:r>
          </w:p>
          <w:p w14:paraId="0473240E" w14:textId="65C04459" w:rsidR="00430699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Δαπάνες μετακίνησης: ....................................</w:t>
            </w:r>
          </w:p>
          <w:p w14:paraId="503AEA74" w14:textId="77777777" w:rsidR="00430699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</w:p>
          <w:p w14:paraId="7F414BE7" w14:textId="1C0AF914" w:rsidR="00430699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Δαπάνες διανυκτέρευσης: ................................</w:t>
            </w:r>
          </w:p>
          <w:p w14:paraId="0709E3CB" w14:textId="77777777" w:rsidR="00430699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</w:p>
          <w:p w14:paraId="2174946D" w14:textId="6C023992" w:rsidR="00430699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Ημερήσια αποζημίωση: ....................................</w:t>
            </w:r>
          </w:p>
          <w:p w14:paraId="106EDD7C" w14:textId="77777777" w:rsidR="00430699" w:rsidRPr="00460651" w:rsidRDefault="00430699" w:rsidP="00460651">
            <w:pPr>
              <w:rPr>
                <w:rFonts w:ascii="Calibri" w:hAnsi="Calibri"/>
                <w:sz w:val="22"/>
                <w:szCs w:val="22"/>
              </w:rPr>
            </w:pPr>
          </w:p>
          <w:p w14:paraId="0833A741" w14:textId="77777777" w:rsidR="00430699" w:rsidRPr="00460651" w:rsidRDefault="00430699" w:rsidP="009927FA">
            <w:pPr>
              <w:rPr>
                <w:rFonts w:ascii="Calibri" w:hAnsi="Calibri"/>
              </w:rPr>
            </w:pPr>
            <w:r w:rsidRPr="00460651">
              <w:rPr>
                <w:rFonts w:ascii="Calibri" w:hAnsi="Calibri"/>
              </w:rPr>
              <w:t>Συνημμένα:</w:t>
            </w:r>
          </w:p>
          <w:p w14:paraId="40A42DD9" w14:textId="77777777" w:rsidR="00430699" w:rsidRPr="00460651" w:rsidRDefault="00430699" w:rsidP="00460651">
            <w:pPr>
              <w:numPr>
                <w:ilvl w:val="0"/>
                <w:numId w:val="2"/>
              </w:numPr>
              <w:tabs>
                <w:tab w:val="clear" w:pos="720"/>
                <w:tab w:val="num" w:pos="376"/>
              </w:tabs>
              <w:ind w:left="376" w:hanging="180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Πρόσκλ</w:t>
            </w:r>
            <w:r>
              <w:rPr>
                <w:rFonts w:ascii="Calibri" w:hAnsi="Calibri"/>
                <w:sz w:val="22"/>
                <w:szCs w:val="22"/>
              </w:rPr>
              <w:t xml:space="preserve">ηση </w:t>
            </w:r>
          </w:p>
          <w:p w14:paraId="757FB160" w14:textId="77777777" w:rsidR="00430699" w:rsidRPr="00831EC9" w:rsidRDefault="00430699" w:rsidP="00831EC9">
            <w:pPr>
              <w:numPr>
                <w:ilvl w:val="0"/>
                <w:numId w:val="2"/>
              </w:numPr>
              <w:tabs>
                <w:tab w:val="clear" w:pos="720"/>
                <w:tab w:val="num" w:pos="376"/>
              </w:tabs>
              <w:ind w:left="376" w:hanging="180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Πρόγραμμα</w:t>
            </w:r>
          </w:p>
          <w:p w14:paraId="3EC49E05" w14:textId="77777777" w:rsidR="00430699" w:rsidRPr="00460651" w:rsidRDefault="00430699" w:rsidP="00460651">
            <w:pPr>
              <w:numPr>
                <w:ilvl w:val="0"/>
                <w:numId w:val="2"/>
              </w:numPr>
              <w:tabs>
                <w:tab w:val="clear" w:pos="720"/>
                <w:tab w:val="num" w:pos="376"/>
              </w:tabs>
              <w:ind w:left="376" w:hanging="180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Άλλο: ……………………………………………………</w:t>
            </w:r>
          </w:p>
        </w:tc>
      </w:tr>
      <w:tr w:rsidR="00043E47" w:rsidRPr="00460651" w14:paraId="48F53EA2" w14:textId="77777777" w:rsidTr="00023155">
        <w:trPr>
          <w:trHeight w:val="2580"/>
        </w:trPr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28AB5" w14:textId="57647E23" w:rsidR="00D21F54" w:rsidRDefault="00043E47" w:rsidP="00D21F54">
            <w:pPr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b/>
                <w:sz w:val="22"/>
                <w:szCs w:val="22"/>
              </w:rPr>
              <w:t>Αριθμός Ημερών Αδείας</w:t>
            </w:r>
            <w:r w:rsidRPr="0046065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D21F54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98291928"/>
                <w:placeholder>
                  <w:docPart w:val="634863B9EA2541A0870BF55E652A4512"/>
                </w:placeholder>
                <w:comboBox>
                  <w:listItem w:displayText="25 (εικοσιπέντε)" w:value="25 (εικοσιπέντε)"/>
                  <w:listItem w:displayText="24 (εικοσιτέσσερα)" w:value="24 (εικοσιτέσσερα)"/>
                  <w:listItem w:displayText="23 (εικοσιτρία)" w:value="23 (εικοσιτρία)"/>
                  <w:listItem w:displayText="22 (εικοσιδύο)" w:value="22 (εικοσιδύο)"/>
                  <w:listItem w:displayText="21 (εικοσιένα)" w:value="21 (εικοσιένα)"/>
                  <w:listItem w:displayText="20 (είκοσι)" w:value="20 (είκοσι)"/>
                  <w:listItem w:displayText="19 (δεκαεννέα)" w:value="19 (δεκαεννέα)"/>
                  <w:listItem w:displayText="18 (δεκαοκτώ)" w:value="18 (δεκαοκτώ)"/>
                  <w:listItem w:displayText="17 (δεκαεπτά)" w:value="17 (δεκαεπτά)"/>
                  <w:listItem w:displayText="16 (δεκαέξι)" w:value="16 (δεκαέξι)"/>
                  <w:listItem w:displayText="15 (δεκαπέντε)" w:value="15 (δεκαπέντε)"/>
                  <w:listItem w:displayText="14 (δεκατέσσερα)" w:value="14 (δεκατέσσερα)"/>
                  <w:listItem w:displayText="13 (δεκατρία)" w:value="13 (δεκατρία)"/>
                  <w:listItem w:displayText="12 (δώδεκα)" w:value="12 (δώδεκα)"/>
                  <w:listItem w:displayText="11 (έντεκα)" w:value="11 (έντεκα)"/>
                  <w:listItem w:displayText="10 (δέκα)" w:value="10 (δέκα)"/>
                  <w:listItem w:displayText="9 (εννέα)" w:value="9 (εννέα)"/>
                  <w:listItem w:displayText="8 (οκτώ)" w:value="8 (οκτώ)"/>
                  <w:listItem w:displayText="7 (επτά)" w:value="7 (επτά)"/>
                  <w:listItem w:displayText="6 (έξι)" w:value="6 (έξι)"/>
                  <w:listItem w:displayText="5 (πέντε)" w:value="5 (πέντε)"/>
                  <w:listItem w:displayText="4 (τέσσερις)" w:value="4 (τέσσερις)"/>
                  <w:listItem w:displayText="3 (τρεις)" w:value="3 (τρεις)"/>
                  <w:listItem w:displayText="2 (δύο)" w:value="2 (δύο)"/>
                  <w:listItem w:displayText="1 (μία)" w:value="1 (μία)"/>
                </w:comboBox>
              </w:sdtPr>
              <w:sdtContent>
                <w:r w:rsidR="00CE6426">
                  <w:rPr>
                    <w:rFonts w:ascii="Calibri" w:hAnsi="Calibri"/>
                    <w:sz w:val="22"/>
                    <w:szCs w:val="22"/>
                  </w:rPr>
                  <w:t>(     )</w:t>
                </w:r>
              </w:sdtContent>
            </w:sdt>
          </w:p>
          <w:p w14:paraId="083D7E10" w14:textId="77777777" w:rsidR="00043E47" w:rsidRPr="00460651" w:rsidRDefault="00043E47" w:rsidP="00043E4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A19E189" w14:textId="04B903AC" w:rsidR="00043E47" w:rsidRPr="00460651" w:rsidRDefault="00043E47" w:rsidP="00043E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0651">
              <w:rPr>
                <w:rFonts w:ascii="Calibri" w:hAnsi="Calibri"/>
                <w:b/>
                <w:sz w:val="22"/>
                <w:szCs w:val="22"/>
              </w:rPr>
              <w:t>Ημερομηνία έναρξης</w:t>
            </w:r>
            <w:r w:rsidRPr="00460651">
              <w:rPr>
                <w:rFonts w:ascii="Calibri" w:hAnsi="Calibri"/>
                <w:sz w:val="22"/>
                <w:szCs w:val="22"/>
              </w:rPr>
              <w:t>:</w:t>
            </w:r>
            <w:r w:rsidRPr="008E3B65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623915383"/>
                <w:placeholder>
                  <w:docPart w:val="DefaultPlaceholder_-1854013437"/>
                </w:placeholder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Content>
                <w:r w:rsidR="001916EC">
                  <w:rPr>
                    <w:rFonts w:ascii="Calibri" w:hAnsi="Calibri"/>
                    <w:sz w:val="22"/>
                    <w:szCs w:val="22"/>
                  </w:rPr>
                  <w:t xml:space="preserve">          /          /</w:t>
                </w:r>
              </w:sdtContent>
            </w:sdt>
          </w:p>
          <w:p w14:paraId="0DEE27AE" w14:textId="77777777" w:rsidR="00043E47" w:rsidRPr="00460651" w:rsidRDefault="00043E47" w:rsidP="00043E4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474E8B3" w14:textId="5AD6E7D8" w:rsidR="00043E47" w:rsidRPr="00460651" w:rsidRDefault="00043E47" w:rsidP="00043E47">
            <w:pPr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b/>
                <w:sz w:val="22"/>
                <w:szCs w:val="22"/>
              </w:rPr>
              <w:t>Ημερομηνία λήξης</w:t>
            </w:r>
            <w:r w:rsidRPr="00460651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039269636"/>
                <w:placeholder>
                  <w:docPart w:val="DefaultPlaceholder_-1854013437"/>
                </w:placeholder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Content>
                <w:r w:rsidR="0030569D">
                  <w:rPr>
                    <w:rFonts w:ascii="Calibri" w:hAnsi="Calibri"/>
                    <w:sz w:val="22"/>
                    <w:szCs w:val="22"/>
                  </w:rPr>
                  <w:t xml:space="preserve">          /          /</w:t>
                </w:r>
              </w:sdtContent>
            </w:sdt>
          </w:p>
          <w:p w14:paraId="140FCE22" w14:textId="77777777" w:rsidR="00043E47" w:rsidRPr="00460651" w:rsidRDefault="00043E47" w:rsidP="00043E47">
            <w:pPr>
              <w:rPr>
                <w:rFonts w:ascii="Calibri" w:hAnsi="Calibri"/>
                <w:sz w:val="22"/>
                <w:szCs w:val="22"/>
              </w:rPr>
            </w:pPr>
          </w:p>
          <w:p w14:paraId="3D639D2F" w14:textId="77777777" w:rsidR="00043E47" w:rsidRPr="00460651" w:rsidRDefault="00043E47" w:rsidP="00043E4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191DBB5" w14:textId="77777777" w:rsidR="00043E47" w:rsidRPr="00460651" w:rsidRDefault="00043E47" w:rsidP="00043E4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3A67B1B" w14:textId="07637B80" w:rsidR="00043E47" w:rsidRPr="00AB62BB" w:rsidRDefault="00043E47" w:rsidP="00043E47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Κοζάνη,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940331865"/>
                <w:placeholder>
                  <w:docPart w:val="DefaultPlaceholder_-1854013437"/>
                </w:placeholder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Content>
                <w:r w:rsidR="0030569D">
                  <w:rPr>
                    <w:rFonts w:ascii="Calibri" w:hAnsi="Calibri"/>
                    <w:b/>
                    <w:sz w:val="22"/>
                    <w:szCs w:val="22"/>
                  </w:rPr>
                  <w:t xml:space="preserve">          /          /</w:t>
                </w:r>
              </w:sdtContent>
            </w:sdt>
          </w:p>
          <w:p w14:paraId="64CD982B" w14:textId="77777777" w:rsidR="00043E47" w:rsidRPr="00460651" w:rsidRDefault="00043E47" w:rsidP="00043E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E538FE6" w14:textId="78EA41FD" w:rsidR="00043E47" w:rsidRPr="00460651" w:rsidRDefault="00043E47" w:rsidP="00043E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6C44213" w14:textId="77777777" w:rsidR="00043E47" w:rsidRPr="00460651" w:rsidRDefault="00043E47" w:rsidP="00043E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  <w:lang w:val="en-US"/>
              </w:rPr>
              <w:t>O</w:t>
            </w:r>
            <w:r w:rsidRPr="00460651">
              <w:rPr>
                <w:rFonts w:ascii="Calibri" w:hAnsi="Calibri"/>
                <w:sz w:val="22"/>
                <w:szCs w:val="22"/>
              </w:rPr>
              <w:t xml:space="preserve"> αιτών/Η αιτούσα</w:t>
            </w:r>
          </w:p>
          <w:p w14:paraId="52278C5F" w14:textId="77777777" w:rsidR="00043E47" w:rsidRPr="00460651" w:rsidRDefault="00043E47" w:rsidP="00043E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240FE90" w14:textId="77777777" w:rsidR="00043E47" w:rsidRPr="00460651" w:rsidRDefault="00043E47" w:rsidP="00043E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…………………………………..</w:t>
            </w:r>
          </w:p>
          <w:p w14:paraId="46DF56E6" w14:textId="2272C34A" w:rsidR="00043E47" w:rsidRPr="0087561C" w:rsidRDefault="00043E47" w:rsidP="00E71158">
            <w:pPr>
              <w:tabs>
                <w:tab w:val="left" w:pos="2343"/>
              </w:tabs>
              <w:jc w:val="center"/>
              <w:rPr>
                <w:rFonts w:ascii="Calibri" w:hAnsi="Calibri" w:cs="Calibri"/>
                <w:b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(υπογραφή)</w:t>
            </w:r>
          </w:p>
        </w:tc>
        <w:tc>
          <w:tcPr>
            <w:tcW w:w="121" w:type="pct"/>
            <w:vMerge/>
            <w:tcBorders>
              <w:right w:val="single" w:sz="4" w:space="0" w:color="auto"/>
            </w:tcBorders>
          </w:tcPr>
          <w:p w14:paraId="01159491" w14:textId="77777777" w:rsidR="00043E47" w:rsidRPr="00460651" w:rsidRDefault="00043E47" w:rsidP="00460651">
            <w:pPr>
              <w:rPr>
                <w:rFonts w:ascii="Calibri" w:hAnsi="Calibri"/>
              </w:rPr>
            </w:pPr>
          </w:p>
        </w:tc>
        <w:tc>
          <w:tcPr>
            <w:tcW w:w="2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13E71" w14:textId="77777777" w:rsidR="00043E47" w:rsidRPr="00043E47" w:rsidRDefault="00043E47" w:rsidP="00460651">
            <w:pPr>
              <w:rPr>
                <w:rFonts w:ascii="Calibri" w:hAnsi="Calibri" w:cs="Calibri"/>
                <w:b/>
              </w:rPr>
            </w:pPr>
          </w:p>
        </w:tc>
      </w:tr>
    </w:tbl>
    <w:p w14:paraId="46E9A0AB" w14:textId="77777777" w:rsidR="00593DB2" w:rsidRDefault="00593DB2">
      <w:pPr>
        <w:rPr>
          <w:vanish/>
        </w:rPr>
      </w:pPr>
    </w:p>
    <w:tbl>
      <w:tblPr>
        <w:tblpPr w:leftFromText="180" w:rightFromText="180" w:horzAnchor="margin" w:tblpX="-106" w:tblpY="362"/>
        <w:tblW w:w="5078" w:type="pct"/>
        <w:tblLayout w:type="fixed"/>
        <w:tblLook w:val="01E0" w:firstRow="1" w:lastRow="1" w:firstColumn="1" w:lastColumn="1" w:noHBand="0" w:noVBand="0"/>
      </w:tblPr>
      <w:tblGrid>
        <w:gridCol w:w="4043"/>
        <w:gridCol w:w="236"/>
        <w:gridCol w:w="5499"/>
      </w:tblGrid>
      <w:tr w:rsidR="00033A5F" w:rsidRPr="00460651" w14:paraId="115659CF" w14:textId="77777777" w:rsidTr="00FF393A">
        <w:trPr>
          <w:trHeight w:val="1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9EE9" w14:textId="77777777" w:rsidR="00324795" w:rsidRPr="00460651" w:rsidRDefault="00324795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76DFB81" w14:textId="77777777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Τα παρακάτω στοιχεία συμπληρώνονται από τα αρμόδια όργανα του Πανεπιστημίου</w:t>
            </w:r>
          </w:p>
        </w:tc>
      </w:tr>
      <w:tr w:rsidR="00033A5F" w:rsidRPr="00460651" w14:paraId="27B166CB" w14:textId="77777777" w:rsidTr="00FF393A">
        <w:trPr>
          <w:trHeight w:val="958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1ACA" w14:textId="151DCC31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Εισήγηση</w:t>
            </w:r>
            <w:r w:rsidR="004E732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0651">
              <w:rPr>
                <w:rFonts w:ascii="Calibri" w:hAnsi="Calibri"/>
                <w:sz w:val="22"/>
                <w:szCs w:val="22"/>
              </w:rPr>
              <w:t>(άμεσου)</w:t>
            </w:r>
            <w:r w:rsidR="004E732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0651">
              <w:rPr>
                <w:rFonts w:ascii="Calibri" w:hAnsi="Calibri"/>
                <w:sz w:val="22"/>
                <w:szCs w:val="22"/>
              </w:rPr>
              <w:t>Προϊσταμένου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80E3" w14:textId="77777777" w:rsidR="00033A5F" w:rsidRPr="00460651" w:rsidRDefault="00033A5F" w:rsidP="00FF39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593" w14:textId="77777777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(υπογραφή)</w:t>
            </w:r>
          </w:p>
          <w:p w14:paraId="1F5E7B77" w14:textId="77777777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6B34D84" w14:textId="77777777" w:rsidR="00033A5F" w:rsidRPr="00460651" w:rsidRDefault="00215EF1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Ονοματεπώνυμο..............................................................</w:t>
            </w:r>
          </w:p>
        </w:tc>
      </w:tr>
      <w:tr w:rsidR="00033A5F" w:rsidRPr="00460651" w14:paraId="3FDC1FDD" w14:textId="77777777" w:rsidTr="00FF393A">
        <w:trPr>
          <w:trHeight w:val="166"/>
        </w:trPr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492B" w14:textId="77777777" w:rsidR="00033A5F" w:rsidRPr="00FF393A" w:rsidRDefault="00033A5F" w:rsidP="00FF393A">
            <w:pPr>
              <w:ind w:left="-284" w:firstLine="284"/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Ο Προϊστάμενος της</w:t>
            </w:r>
            <w:r w:rsidR="00FF39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0651">
              <w:rPr>
                <w:rFonts w:ascii="Calibri" w:hAnsi="Calibri"/>
                <w:sz w:val="22"/>
                <w:szCs w:val="22"/>
              </w:rPr>
              <w:t>Δ/νσης</w:t>
            </w:r>
          </w:p>
          <w:p w14:paraId="2120E524" w14:textId="77777777" w:rsidR="00FF393A" w:rsidRDefault="00FF393A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6036CD9" w14:textId="77777777" w:rsidR="00FF393A" w:rsidRDefault="00FF393A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Ο Κοσμήτορας της Σχολής</w:t>
            </w:r>
          </w:p>
          <w:p w14:paraId="4C738158" w14:textId="77777777" w:rsidR="00FF393A" w:rsidRPr="00FF393A" w:rsidRDefault="00FF393A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ή Πρόεδρος του Τμήματος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5F5DF" w14:textId="77777777" w:rsidR="00033A5F" w:rsidRPr="00460651" w:rsidRDefault="00033A5F" w:rsidP="00FF39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2AE0" w14:textId="77777777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(υπογραφή)</w:t>
            </w:r>
          </w:p>
          <w:p w14:paraId="5647BC6C" w14:textId="77777777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9146E67" w14:textId="77777777" w:rsidR="00033A5F" w:rsidRPr="00460651" w:rsidRDefault="00215EF1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Ονοματεπώνυμο..............................................................</w:t>
            </w:r>
          </w:p>
        </w:tc>
      </w:tr>
      <w:tr w:rsidR="00033A5F" w:rsidRPr="00460651" w14:paraId="409CC1B7" w14:textId="77777777" w:rsidTr="00FF393A">
        <w:trPr>
          <w:trHeight w:val="166"/>
        </w:trPr>
        <w:tc>
          <w:tcPr>
            <w:tcW w:w="2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ED5" w14:textId="77777777" w:rsidR="00033A5F" w:rsidRPr="00460651" w:rsidRDefault="00033A5F" w:rsidP="00FF39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</w:tcPr>
          <w:p w14:paraId="1374A182" w14:textId="77777777" w:rsidR="00033A5F" w:rsidRPr="00460651" w:rsidRDefault="00033A5F" w:rsidP="00FF39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C314" w14:textId="77777777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3A5F" w:rsidRPr="00460651" w14:paraId="203945DD" w14:textId="77777777" w:rsidTr="00FF393A">
        <w:trPr>
          <w:trHeight w:val="166"/>
        </w:trPr>
        <w:tc>
          <w:tcPr>
            <w:tcW w:w="2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4F3D" w14:textId="77777777" w:rsidR="00033A5F" w:rsidRPr="00460651" w:rsidRDefault="00033A5F" w:rsidP="00FF39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51E" w14:textId="77777777" w:rsidR="00033A5F" w:rsidRPr="00460651" w:rsidRDefault="00033A5F" w:rsidP="00FF39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378F" w14:textId="77777777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3A5F" w:rsidRPr="00460651" w14:paraId="6EC1AFD2" w14:textId="77777777" w:rsidTr="00FF393A">
        <w:trPr>
          <w:trHeight w:val="1061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14FE" w14:textId="05849ED9" w:rsidR="00636CBA" w:rsidRPr="004E732E" w:rsidRDefault="004E732E" w:rsidP="00636C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Ο Εκτελεστικός Διευθυντής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031DC" w14:textId="77777777" w:rsidR="00033A5F" w:rsidRPr="00460651" w:rsidRDefault="00033A5F" w:rsidP="00FF39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744E" w14:textId="7180C8AA" w:rsidR="00033A5F" w:rsidRPr="006B4B2B" w:rsidRDefault="00033A5F" w:rsidP="004E73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(υπογραφή)</w:t>
            </w:r>
          </w:p>
        </w:tc>
      </w:tr>
      <w:tr w:rsidR="00033A5F" w:rsidRPr="00460651" w14:paraId="43AEAEF1" w14:textId="77777777" w:rsidTr="00FF393A">
        <w:trPr>
          <w:trHeight w:val="5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032D" w14:textId="77777777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ΠΑΡΑΤΗΡΗΣΕΙΣ</w:t>
            </w:r>
          </w:p>
          <w:p w14:paraId="181DA0CE" w14:textId="77777777" w:rsidR="00033A5F" w:rsidRPr="00460651" w:rsidRDefault="00033A5F" w:rsidP="00FF3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651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F7A1E8E" w14:textId="77777777" w:rsidR="00033A5F" w:rsidRDefault="00033A5F" w:rsidP="00033A5F"/>
    <w:sectPr w:rsidR="00033A5F" w:rsidSect="00751803">
      <w:headerReference w:type="default" r:id="rId8"/>
      <w:pgSz w:w="11906" w:h="16838" w:code="9"/>
      <w:pgMar w:top="907" w:right="1134" w:bottom="90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55C7F" w14:textId="77777777" w:rsidR="009F13CF" w:rsidRDefault="009F13CF">
      <w:r>
        <w:separator/>
      </w:r>
    </w:p>
  </w:endnote>
  <w:endnote w:type="continuationSeparator" w:id="0">
    <w:p w14:paraId="494580C6" w14:textId="77777777" w:rsidR="009F13CF" w:rsidRDefault="009F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30681" w14:textId="77777777" w:rsidR="009F13CF" w:rsidRDefault="009F13CF">
      <w:r>
        <w:separator/>
      </w:r>
    </w:p>
  </w:footnote>
  <w:footnote w:type="continuationSeparator" w:id="0">
    <w:p w14:paraId="1C682A98" w14:textId="77777777" w:rsidR="009F13CF" w:rsidRDefault="009F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711"/>
      <w:gridCol w:w="3469"/>
    </w:tblGrid>
    <w:tr w:rsidR="00893DFF" w:rsidRPr="00893DFF" w14:paraId="34390285" w14:textId="77777777" w:rsidTr="00893DFF">
      <w:trPr>
        <w:trHeight w:val="485"/>
      </w:trPr>
      <w:tc>
        <w:tcPr>
          <w:tcW w:w="564" w:type="dxa"/>
        </w:tcPr>
        <w:p w14:paraId="24E5408B" w14:textId="1AB02D3E" w:rsidR="00893DFF" w:rsidRDefault="004E732E" w:rsidP="00893DFF">
          <w:pPr>
            <w:pStyle w:val="a5"/>
            <w:tabs>
              <w:tab w:val="clear" w:pos="4153"/>
            </w:tabs>
            <w:ind w:left="-142" w:firstLine="142"/>
          </w:pPr>
          <w:r>
            <w:rPr>
              <w:noProof/>
            </w:rPr>
            <w:drawing>
              <wp:inline distT="0" distB="0" distL="0" distR="0" wp14:anchorId="26C17633" wp14:editId="23AF6486">
                <wp:extent cx="314325" cy="31432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9" w:type="dxa"/>
        </w:tcPr>
        <w:p w14:paraId="09E9EA25" w14:textId="77777777" w:rsidR="00893DFF" w:rsidRPr="00460651" w:rsidRDefault="00893DFF" w:rsidP="00DF0A52">
          <w:pPr>
            <w:pStyle w:val="a5"/>
            <w:tabs>
              <w:tab w:val="clear" w:pos="4153"/>
            </w:tabs>
            <w:rPr>
              <w:rFonts w:ascii="Calibri" w:hAnsi="Calibri" w:cs="Arial"/>
              <w:i/>
              <w:color w:val="999999"/>
              <w:sz w:val="18"/>
              <w:szCs w:val="18"/>
            </w:rPr>
          </w:pPr>
          <w:r w:rsidRPr="00460651">
            <w:rPr>
              <w:rFonts w:ascii="Calibri" w:hAnsi="Calibri" w:cs="Arial"/>
              <w:i/>
              <w:color w:val="999999"/>
              <w:sz w:val="18"/>
              <w:szCs w:val="18"/>
            </w:rPr>
            <w:t>Πανεπιστήμιο Δυτικής Μακεδονίας</w:t>
          </w:r>
        </w:p>
        <w:p w14:paraId="6DC83227" w14:textId="77777777" w:rsidR="00893DFF" w:rsidRPr="00893DFF" w:rsidRDefault="00893DFF" w:rsidP="00DF0A52">
          <w:pPr>
            <w:pStyle w:val="a5"/>
            <w:tabs>
              <w:tab w:val="clear" w:pos="4153"/>
            </w:tabs>
          </w:pPr>
          <w:r>
            <w:rPr>
              <w:rFonts w:ascii="Calibri" w:hAnsi="Calibri" w:cs="Arial"/>
              <w:i/>
              <w:color w:val="999999"/>
              <w:sz w:val="18"/>
              <w:szCs w:val="18"/>
            </w:rPr>
            <w:t>Διεύθυνση Διοικητικού- Τμήμα Προσωπικού</w:t>
          </w:r>
        </w:p>
      </w:tc>
    </w:tr>
  </w:tbl>
  <w:p w14:paraId="0A228801" w14:textId="77777777" w:rsidR="00893DFF" w:rsidRDefault="00893D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0F5"/>
    <w:multiLevelType w:val="hybridMultilevel"/>
    <w:tmpl w:val="C85E68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95961"/>
    <w:multiLevelType w:val="hybridMultilevel"/>
    <w:tmpl w:val="398C02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575600">
    <w:abstractNumId w:val="1"/>
  </w:num>
  <w:num w:numId="2" w16cid:durableId="147475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F8"/>
    <w:rsid w:val="00023155"/>
    <w:rsid w:val="000256E3"/>
    <w:rsid w:val="000319BA"/>
    <w:rsid w:val="00033A5F"/>
    <w:rsid w:val="00043E47"/>
    <w:rsid w:val="00050A3D"/>
    <w:rsid w:val="00051C8F"/>
    <w:rsid w:val="00073872"/>
    <w:rsid w:val="00085AB6"/>
    <w:rsid w:val="00085F94"/>
    <w:rsid w:val="000921B4"/>
    <w:rsid w:val="000B5D51"/>
    <w:rsid w:val="000C799D"/>
    <w:rsid w:val="000D654E"/>
    <w:rsid w:val="000E26A5"/>
    <w:rsid w:val="000E326E"/>
    <w:rsid w:val="000E5669"/>
    <w:rsid w:val="000E7864"/>
    <w:rsid w:val="000F22A1"/>
    <w:rsid w:val="00102E4B"/>
    <w:rsid w:val="001113E0"/>
    <w:rsid w:val="00120194"/>
    <w:rsid w:val="001213B9"/>
    <w:rsid w:val="00127B7B"/>
    <w:rsid w:val="0013200B"/>
    <w:rsid w:val="00174E86"/>
    <w:rsid w:val="001916EC"/>
    <w:rsid w:val="001B3359"/>
    <w:rsid w:val="001C33CB"/>
    <w:rsid w:val="001D44FC"/>
    <w:rsid w:val="001E31E0"/>
    <w:rsid w:val="00212A1C"/>
    <w:rsid w:val="00214E36"/>
    <w:rsid w:val="00215EF1"/>
    <w:rsid w:val="00223A07"/>
    <w:rsid w:val="002241B2"/>
    <w:rsid w:val="00232158"/>
    <w:rsid w:val="0023270E"/>
    <w:rsid w:val="00241D6B"/>
    <w:rsid w:val="00273AEC"/>
    <w:rsid w:val="00275610"/>
    <w:rsid w:val="00281B63"/>
    <w:rsid w:val="002A2FB2"/>
    <w:rsid w:val="002C08B8"/>
    <w:rsid w:val="002D6EF8"/>
    <w:rsid w:val="002E5BF8"/>
    <w:rsid w:val="002F4315"/>
    <w:rsid w:val="00302F34"/>
    <w:rsid w:val="0030569D"/>
    <w:rsid w:val="00315688"/>
    <w:rsid w:val="00323C9E"/>
    <w:rsid w:val="00324795"/>
    <w:rsid w:val="0032744D"/>
    <w:rsid w:val="00334F35"/>
    <w:rsid w:val="00346B68"/>
    <w:rsid w:val="0039228F"/>
    <w:rsid w:val="003A08EC"/>
    <w:rsid w:val="003A1D34"/>
    <w:rsid w:val="003A5C9D"/>
    <w:rsid w:val="003C286C"/>
    <w:rsid w:val="003C4D7F"/>
    <w:rsid w:val="003C5574"/>
    <w:rsid w:val="003E431C"/>
    <w:rsid w:val="003E618F"/>
    <w:rsid w:val="003E7BD6"/>
    <w:rsid w:val="003F3323"/>
    <w:rsid w:val="003F6D02"/>
    <w:rsid w:val="003F7FC2"/>
    <w:rsid w:val="004111E1"/>
    <w:rsid w:val="00422637"/>
    <w:rsid w:val="00430699"/>
    <w:rsid w:val="004342A0"/>
    <w:rsid w:val="00435D3C"/>
    <w:rsid w:val="00443E80"/>
    <w:rsid w:val="004504CB"/>
    <w:rsid w:val="00460651"/>
    <w:rsid w:val="00462B12"/>
    <w:rsid w:val="00476C02"/>
    <w:rsid w:val="00477A2F"/>
    <w:rsid w:val="00493048"/>
    <w:rsid w:val="004A5A96"/>
    <w:rsid w:val="004A6D7A"/>
    <w:rsid w:val="004A7A57"/>
    <w:rsid w:val="004B1079"/>
    <w:rsid w:val="004B3CB5"/>
    <w:rsid w:val="004C0EFE"/>
    <w:rsid w:val="004C59AC"/>
    <w:rsid w:val="004E732E"/>
    <w:rsid w:val="004E7894"/>
    <w:rsid w:val="004F50AB"/>
    <w:rsid w:val="005057B0"/>
    <w:rsid w:val="005227DB"/>
    <w:rsid w:val="00533ABF"/>
    <w:rsid w:val="00546429"/>
    <w:rsid w:val="005511F9"/>
    <w:rsid w:val="005614D0"/>
    <w:rsid w:val="005750D5"/>
    <w:rsid w:val="00575B87"/>
    <w:rsid w:val="005851FC"/>
    <w:rsid w:val="00586ADD"/>
    <w:rsid w:val="005901DE"/>
    <w:rsid w:val="00593DB2"/>
    <w:rsid w:val="00596370"/>
    <w:rsid w:val="005A5BD9"/>
    <w:rsid w:val="005C3625"/>
    <w:rsid w:val="005D749B"/>
    <w:rsid w:val="005E4D97"/>
    <w:rsid w:val="006043BB"/>
    <w:rsid w:val="006079C8"/>
    <w:rsid w:val="00617611"/>
    <w:rsid w:val="006278CB"/>
    <w:rsid w:val="00636CBA"/>
    <w:rsid w:val="00641C3A"/>
    <w:rsid w:val="00667686"/>
    <w:rsid w:val="006730CD"/>
    <w:rsid w:val="0068291A"/>
    <w:rsid w:val="00685A94"/>
    <w:rsid w:val="00695474"/>
    <w:rsid w:val="006A311E"/>
    <w:rsid w:val="006A4AA4"/>
    <w:rsid w:val="006B4B2B"/>
    <w:rsid w:val="006D0324"/>
    <w:rsid w:val="006D205F"/>
    <w:rsid w:val="006E0930"/>
    <w:rsid w:val="00704F5D"/>
    <w:rsid w:val="00712498"/>
    <w:rsid w:val="00715559"/>
    <w:rsid w:val="007242D4"/>
    <w:rsid w:val="00740331"/>
    <w:rsid w:val="00743E66"/>
    <w:rsid w:val="00751803"/>
    <w:rsid w:val="00760C34"/>
    <w:rsid w:val="00762491"/>
    <w:rsid w:val="00767C48"/>
    <w:rsid w:val="007935CF"/>
    <w:rsid w:val="007A5DF9"/>
    <w:rsid w:val="007B42A8"/>
    <w:rsid w:val="007C61D7"/>
    <w:rsid w:val="007D3818"/>
    <w:rsid w:val="007E185C"/>
    <w:rsid w:val="007E2E0D"/>
    <w:rsid w:val="007F1AF3"/>
    <w:rsid w:val="00800CE1"/>
    <w:rsid w:val="0080246D"/>
    <w:rsid w:val="00815037"/>
    <w:rsid w:val="008154D0"/>
    <w:rsid w:val="00831EC9"/>
    <w:rsid w:val="00833D39"/>
    <w:rsid w:val="00835D51"/>
    <w:rsid w:val="00845A91"/>
    <w:rsid w:val="00846A84"/>
    <w:rsid w:val="0087561C"/>
    <w:rsid w:val="008769C5"/>
    <w:rsid w:val="00882FC3"/>
    <w:rsid w:val="008836D5"/>
    <w:rsid w:val="00887C3E"/>
    <w:rsid w:val="00893DFF"/>
    <w:rsid w:val="008A0053"/>
    <w:rsid w:val="008A1678"/>
    <w:rsid w:val="008A436D"/>
    <w:rsid w:val="008A4ADD"/>
    <w:rsid w:val="008B5066"/>
    <w:rsid w:val="008C453F"/>
    <w:rsid w:val="008E145B"/>
    <w:rsid w:val="008E3B65"/>
    <w:rsid w:val="00903C55"/>
    <w:rsid w:val="0092346A"/>
    <w:rsid w:val="00963836"/>
    <w:rsid w:val="00970B72"/>
    <w:rsid w:val="00970E99"/>
    <w:rsid w:val="0098782A"/>
    <w:rsid w:val="009927FA"/>
    <w:rsid w:val="009A2CC9"/>
    <w:rsid w:val="009B262E"/>
    <w:rsid w:val="009B59C1"/>
    <w:rsid w:val="009F13CF"/>
    <w:rsid w:val="009F3737"/>
    <w:rsid w:val="009F60A4"/>
    <w:rsid w:val="00A064F4"/>
    <w:rsid w:val="00A40C15"/>
    <w:rsid w:val="00A44E2B"/>
    <w:rsid w:val="00A54A13"/>
    <w:rsid w:val="00A56DDD"/>
    <w:rsid w:val="00A64A9F"/>
    <w:rsid w:val="00A71681"/>
    <w:rsid w:val="00A850C6"/>
    <w:rsid w:val="00A91F59"/>
    <w:rsid w:val="00AA3726"/>
    <w:rsid w:val="00AB47EC"/>
    <w:rsid w:val="00AB62BB"/>
    <w:rsid w:val="00AB6646"/>
    <w:rsid w:val="00AD0E7E"/>
    <w:rsid w:val="00AE796E"/>
    <w:rsid w:val="00AF7B38"/>
    <w:rsid w:val="00B4684E"/>
    <w:rsid w:val="00B518D3"/>
    <w:rsid w:val="00B53568"/>
    <w:rsid w:val="00B634EB"/>
    <w:rsid w:val="00B6459E"/>
    <w:rsid w:val="00B67F18"/>
    <w:rsid w:val="00B73AB4"/>
    <w:rsid w:val="00B77D5F"/>
    <w:rsid w:val="00BB3AD0"/>
    <w:rsid w:val="00BB497A"/>
    <w:rsid w:val="00BC1DDE"/>
    <w:rsid w:val="00BC3264"/>
    <w:rsid w:val="00BD5928"/>
    <w:rsid w:val="00BE22D1"/>
    <w:rsid w:val="00BF51B0"/>
    <w:rsid w:val="00C106DD"/>
    <w:rsid w:val="00C10B92"/>
    <w:rsid w:val="00C14147"/>
    <w:rsid w:val="00C32635"/>
    <w:rsid w:val="00C33CC5"/>
    <w:rsid w:val="00C45DBE"/>
    <w:rsid w:val="00C72A64"/>
    <w:rsid w:val="00C77939"/>
    <w:rsid w:val="00C803FC"/>
    <w:rsid w:val="00C92FED"/>
    <w:rsid w:val="00C94DDA"/>
    <w:rsid w:val="00CA057A"/>
    <w:rsid w:val="00CA7291"/>
    <w:rsid w:val="00CB3084"/>
    <w:rsid w:val="00CB4645"/>
    <w:rsid w:val="00CB6213"/>
    <w:rsid w:val="00CB731B"/>
    <w:rsid w:val="00CC3C2A"/>
    <w:rsid w:val="00CC78C9"/>
    <w:rsid w:val="00CE6426"/>
    <w:rsid w:val="00CE7E2C"/>
    <w:rsid w:val="00CF7B2A"/>
    <w:rsid w:val="00D057BF"/>
    <w:rsid w:val="00D06122"/>
    <w:rsid w:val="00D14B65"/>
    <w:rsid w:val="00D21F54"/>
    <w:rsid w:val="00D261B8"/>
    <w:rsid w:val="00D760B7"/>
    <w:rsid w:val="00D96657"/>
    <w:rsid w:val="00DA24DA"/>
    <w:rsid w:val="00DA66D5"/>
    <w:rsid w:val="00DB504E"/>
    <w:rsid w:val="00DC50B1"/>
    <w:rsid w:val="00DE0AD8"/>
    <w:rsid w:val="00DE0DFE"/>
    <w:rsid w:val="00DF0A52"/>
    <w:rsid w:val="00DF1CA2"/>
    <w:rsid w:val="00DF2592"/>
    <w:rsid w:val="00DF565D"/>
    <w:rsid w:val="00E03608"/>
    <w:rsid w:val="00E10199"/>
    <w:rsid w:val="00E17135"/>
    <w:rsid w:val="00E17963"/>
    <w:rsid w:val="00E57A5E"/>
    <w:rsid w:val="00E71158"/>
    <w:rsid w:val="00EA6770"/>
    <w:rsid w:val="00EB2B12"/>
    <w:rsid w:val="00EB784E"/>
    <w:rsid w:val="00EC479F"/>
    <w:rsid w:val="00F22600"/>
    <w:rsid w:val="00F531DC"/>
    <w:rsid w:val="00F55CD9"/>
    <w:rsid w:val="00F61FE9"/>
    <w:rsid w:val="00F621A5"/>
    <w:rsid w:val="00F6233A"/>
    <w:rsid w:val="00F671E1"/>
    <w:rsid w:val="00F74FB0"/>
    <w:rsid w:val="00FA6230"/>
    <w:rsid w:val="00FC16EB"/>
    <w:rsid w:val="00FD5E82"/>
    <w:rsid w:val="00FD6FAE"/>
    <w:rsid w:val="00FE3CAE"/>
    <w:rsid w:val="00FE5595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C36BD"/>
  <w15:chartTrackingRefBased/>
  <w15:docId w15:val="{8EF52BE9-0900-4893-BC9F-760B7FFB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6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69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769C5"/>
    <w:pPr>
      <w:tabs>
        <w:tab w:val="center" w:pos="4153"/>
        <w:tab w:val="right" w:pos="8306"/>
      </w:tabs>
    </w:pPr>
  </w:style>
  <w:style w:type="character" w:styleId="a6">
    <w:name w:val="Placeholder Text"/>
    <w:basedOn w:val="a0"/>
    <w:uiPriority w:val="99"/>
    <w:semiHidden/>
    <w:rsid w:val="00AB62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928;&#961;&#972;&#964;&#965;&#960;&#945;\&#902;&#948;&#949;&#953;&#949;&#962;%20&#956;&#949;&#955;&#974;&#957;%20&#916;&#917;&#928;,%20&#917;&#932;&#917;&#928;,%20&#917;&#917;&#916;&#921;&#928;%20&amp;%20&#916;&#953;&#959;&#953;&#954;&#951;&#964;&#953;&#954;&#959;&#973;%20&#960;&#961;&#959;&#963;&#969;&#960;&#953;&#954;&#959;&#973;\&#928;&#961;&#972;&#964;&#965;&#960;&#959;%20&#945;&#943;&#964;&#951;&#963;&#951;&#962;%20&#948;&#953;&#959;&#953;&#954;&#951;&#964;&#953;&#954;&#974;&#957;%20&#965;&#960;&#945;&#955;&#955;&#942;&#955;&#969;&#957;%20&#954;&#945;&#953;%20&#917;&#932;&#917;&#92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4863B9EA2541A0870BF55E652A45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282E36-CB78-4550-9557-43190AB1B7EC}"/>
      </w:docPartPr>
      <w:docPartBody>
        <w:p w:rsidR="001D0CB7" w:rsidRDefault="001D0CB7" w:rsidP="001D0CB7">
          <w:pPr>
            <w:pStyle w:val="634863B9EA2541A0870BF55E652A4512"/>
          </w:pPr>
          <w:r w:rsidRPr="0053518D">
            <w:rPr>
              <w:rStyle w:val="a3"/>
            </w:rPr>
            <w:t>Επιλέξτε ένα στοιχείο.</w:t>
          </w:r>
        </w:p>
      </w:docPartBody>
    </w:docPart>
    <w:docPart>
      <w:docPartPr>
        <w:name w:val="2F245C436F534A7A8D643984B71187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327245-8760-4835-A799-753EDCCA4442}"/>
      </w:docPartPr>
      <w:docPartBody>
        <w:p w:rsidR="001D0CB7" w:rsidRDefault="001D0CB7" w:rsidP="001D0CB7">
          <w:pPr>
            <w:pStyle w:val="2F245C436F534A7A8D643984B711872B"/>
          </w:pPr>
          <w:r w:rsidRPr="0053518D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8557EA3204E947298130674C8F3509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C2C0DB-28E3-4E91-884F-101969D85011}"/>
      </w:docPartPr>
      <w:docPartBody>
        <w:p w:rsidR="001D0CB7" w:rsidRDefault="001D0CB7" w:rsidP="001D0CB7">
          <w:pPr>
            <w:pStyle w:val="8557EA3204E947298130674C8F35095F"/>
          </w:pPr>
          <w:r w:rsidRPr="0053518D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89F56B93CF024ED3B9BEAC6F6A786E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1A5D97-BE38-4953-BD6C-03A4F3D75B7E}"/>
      </w:docPartPr>
      <w:docPartBody>
        <w:p w:rsidR="001D0CB7" w:rsidRDefault="001D0CB7" w:rsidP="001D0CB7">
          <w:pPr>
            <w:pStyle w:val="89F56B93CF024ED3B9BEAC6F6A786E5A"/>
          </w:pPr>
          <w:r w:rsidRPr="0053518D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58C25D1D319E4B2FB277DF6D33C264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FDA796-5166-4337-950F-651AC53DA255}"/>
      </w:docPartPr>
      <w:docPartBody>
        <w:p w:rsidR="001D0CB7" w:rsidRDefault="001D0CB7" w:rsidP="001D0CB7">
          <w:pPr>
            <w:pStyle w:val="58C25D1D319E4B2FB277DF6D33C2643B"/>
          </w:pPr>
          <w:r w:rsidRPr="0053518D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1976FB-8B3C-403A-A394-40166DFF9C8F}"/>
      </w:docPartPr>
      <w:docPartBody>
        <w:p w:rsidR="005B4ADC" w:rsidRDefault="0069694E">
          <w:r w:rsidRPr="0023643B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B7"/>
    <w:rsid w:val="0001184A"/>
    <w:rsid w:val="00126A58"/>
    <w:rsid w:val="001659F0"/>
    <w:rsid w:val="001D0CB7"/>
    <w:rsid w:val="001D44FC"/>
    <w:rsid w:val="002611ED"/>
    <w:rsid w:val="003F4A11"/>
    <w:rsid w:val="00450FA5"/>
    <w:rsid w:val="004F0A3D"/>
    <w:rsid w:val="005715E8"/>
    <w:rsid w:val="005B4ADC"/>
    <w:rsid w:val="00686462"/>
    <w:rsid w:val="0069694E"/>
    <w:rsid w:val="006E0930"/>
    <w:rsid w:val="009606C7"/>
    <w:rsid w:val="00F0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694E"/>
    <w:rPr>
      <w:color w:val="666666"/>
    </w:rPr>
  </w:style>
  <w:style w:type="paragraph" w:customStyle="1" w:styleId="634863B9EA2541A0870BF55E652A4512">
    <w:name w:val="634863B9EA2541A0870BF55E652A4512"/>
    <w:rsid w:val="001D0CB7"/>
  </w:style>
  <w:style w:type="paragraph" w:customStyle="1" w:styleId="2F245C436F534A7A8D643984B711872B">
    <w:name w:val="2F245C436F534A7A8D643984B711872B"/>
    <w:rsid w:val="001D0CB7"/>
  </w:style>
  <w:style w:type="paragraph" w:customStyle="1" w:styleId="8557EA3204E947298130674C8F35095F">
    <w:name w:val="8557EA3204E947298130674C8F35095F"/>
    <w:rsid w:val="001D0CB7"/>
  </w:style>
  <w:style w:type="paragraph" w:customStyle="1" w:styleId="89F56B93CF024ED3B9BEAC6F6A786E5A">
    <w:name w:val="89F56B93CF024ED3B9BEAC6F6A786E5A"/>
    <w:rsid w:val="001D0CB7"/>
  </w:style>
  <w:style w:type="paragraph" w:customStyle="1" w:styleId="58C25D1D319E4B2FB277DF6D33C2643B">
    <w:name w:val="58C25D1D319E4B2FB277DF6D33C2643B"/>
    <w:rsid w:val="001D0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91AA-4D23-4135-99BE-F3C8ECD6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αίτησης διοικητικών υπαλλήλων και ΕΤΕΠ.dot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etsatsiadis</dc:creator>
  <cp:keywords/>
  <cp:lastModifiedBy>-ΝΙΚΟΛΑΟΣ ΚΑΡΑΜΑΡΚΟΣ</cp:lastModifiedBy>
  <cp:revision>2</cp:revision>
  <cp:lastPrinted>2020-10-01T07:43:00Z</cp:lastPrinted>
  <dcterms:created xsi:type="dcterms:W3CDTF">2024-08-22T11:26:00Z</dcterms:created>
  <dcterms:modified xsi:type="dcterms:W3CDTF">2024-08-22T11:26:00Z</dcterms:modified>
</cp:coreProperties>
</file>